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70FED" w14:textId="67D8F760" w:rsidR="00D33423" w:rsidRPr="0060447E" w:rsidRDefault="00027D15">
      <w:pPr>
        <w:pStyle w:val="a3"/>
        <w:rPr>
          <w:rFonts w:ascii="ＭＳ 明朝" w:hAnsi="ＭＳ 明朝"/>
        </w:rPr>
      </w:pPr>
      <w:r w:rsidRPr="0060447E">
        <w:rPr>
          <w:rFonts w:ascii="ＭＳ 明朝" w:hAnsi="ＭＳ 明朝" w:hint="eastAsia"/>
        </w:rPr>
        <w:t>（様式２</w:t>
      </w:r>
      <w:r w:rsidR="00D33423" w:rsidRPr="0060447E">
        <w:rPr>
          <w:rFonts w:ascii="ＭＳ 明朝" w:hAnsi="ＭＳ 明朝" w:hint="eastAsia"/>
        </w:rPr>
        <w:t>）</w:t>
      </w:r>
    </w:p>
    <w:p w14:paraId="51AAE385" w14:textId="77777777" w:rsidR="00655E6B" w:rsidRPr="0060447E" w:rsidRDefault="00655E6B" w:rsidP="00655E6B">
      <w:pPr>
        <w:pStyle w:val="a3"/>
        <w:ind w:firstLineChars="3800" w:firstLine="7980"/>
        <w:rPr>
          <w:rFonts w:ascii="ＭＳ 明朝" w:hAnsi="ＭＳ 明朝"/>
        </w:rPr>
      </w:pPr>
      <w:r w:rsidRPr="0060447E">
        <w:rPr>
          <w:rFonts w:ascii="ＭＳ 明朝" w:hAnsi="ＭＳ 明朝" w:hint="eastAsia"/>
        </w:rPr>
        <w:t>年　　月　　日</w:t>
      </w:r>
    </w:p>
    <w:p w14:paraId="23E738DD" w14:textId="77777777" w:rsidR="00D33423" w:rsidRPr="0060447E" w:rsidRDefault="00735E63">
      <w:pPr>
        <w:pStyle w:val="a3"/>
        <w:rPr>
          <w:rFonts w:ascii="ＭＳ 明朝" w:hAnsi="ＭＳ 明朝"/>
        </w:rPr>
      </w:pPr>
      <w:r w:rsidRPr="0060447E">
        <w:rPr>
          <w:rFonts w:ascii="ＭＳ 明朝" w:hAnsi="ＭＳ 明朝" w:hint="eastAsia"/>
        </w:rPr>
        <w:t>公益</w:t>
      </w:r>
      <w:r w:rsidR="00E07DCF" w:rsidRPr="0060447E">
        <w:rPr>
          <w:rFonts w:ascii="ＭＳ 明朝" w:hAnsi="ＭＳ 明朝" w:hint="eastAsia"/>
        </w:rPr>
        <w:t>財団法人</w:t>
      </w:r>
    </w:p>
    <w:p w14:paraId="787D3E10" w14:textId="77777777" w:rsidR="00D33423" w:rsidRPr="0060447E" w:rsidRDefault="00D33423">
      <w:pPr>
        <w:pStyle w:val="a3"/>
        <w:rPr>
          <w:rFonts w:ascii="ＭＳ 明朝" w:hAnsi="ＭＳ 明朝"/>
        </w:rPr>
      </w:pPr>
      <w:r w:rsidRPr="0060447E">
        <w:rPr>
          <w:rFonts w:ascii="ＭＳ 明朝" w:hAnsi="ＭＳ 明朝" w:hint="eastAsia"/>
        </w:rPr>
        <w:t>琉球大学後援財団理事長　殿</w:t>
      </w:r>
    </w:p>
    <w:p w14:paraId="77C2EC76" w14:textId="77777777" w:rsidR="00D33423" w:rsidRPr="0060447E" w:rsidRDefault="00D33423">
      <w:pPr>
        <w:pStyle w:val="a3"/>
        <w:rPr>
          <w:rFonts w:ascii="ＭＳ 明朝" w:hAnsi="ＭＳ 明朝"/>
        </w:rPr>
      </w:pPr>
    </w:p>
    <w:p w14:paraId="0BF6666D" w14:textId="779C964C" w:rsidR="00E07DCF" w:rsidRPr="0060447E" w:rsidRDefault="0051446A" w:rsidP="008D750B">
      <w:pPr>
        <w:pStyle w:val="a3"/>
        <w:tabs>
          <w:tab w:val="left" w:pos="5670"/>
        </w:tabs>
        <w:ind w:left="4664"/>
        <w:rPr>
          <w:rFonts w:ascii="ＭＳ 明朝" w:hAnsi="ＭＳ 明朝"/>
        </w:rPr>
      </w:pPr>
      <w:r w:rsidRPr="0060447E">
        <w:rPr>
          <w:rFonts w:ascii="ＭＳ 明朝" w:hAnsi="ＭＳ 明朝" w:hint="eastAsia"/>
        </w:rPr>
        <w:t>推薦者</w:t>
      </w:r>
      <w:r w:rsidR="008D750B" w:rsidRPr="0060447E">
        <w:rPr>
          <w:rFonts w:ascii="ＭＳ 明朝" w:hAnsi="ＭＳ 明朝" w:hint="eastAsia"/>
        </w:rPr>
        <w:tab/>
      </w:r>
      <w:r w:rsidR="00E07DCF" w:rsidRPr="0060447E">
        <w:rPr>
          <w:rFonts w:ascii="ＭＳ 明朝" w:hAnsi="ＭＳ 明朝" w:hint="eastAsia"/>
        </w:rPr>
        <w:t>所属部局・職</w:t>
      </w:r>
      <w:r w:rsidR="00531919" w:rsidRPr="0060447E">
        <w:rPr>
          <w:rFonts w:ascii="ＭＳ 明朝" w:hAnsi="ＭＳ 明朝" w:hint="eastAsia"/>
        </w:rPr>
        <w:t>名</w:t>
      </w:r>
    </w:p>
    <w:p w14:paraId="06C42B4F" w14:textId="1F383EF0" w:rsidR="00E07DCF" w:rsidRPr="0060447E" w:rsidRDefault="00E07DCF" w:rsidP="008D750B">
      <w:pPr>
        <w:pStyle w:val="a3"/>
        <w:tabs>
          <w:tab w:val="left" w:pos="5670"/>
        </w:tabs>
        <w:rPr>
          <w:rFonts w:ascii="ＭＳ 明朝" w:hAnsi="ＭＳ 明朝"/>
        </w:rPr>
      </w:pPr>
      <w:r w:rsidRPr="0060447E">
        <w:rPr>
          <w:rFonts w:ascii="ＭＳ 明朝" w:hAnsi="ＭＳ 明朝" w:hint="eastAsia"/>
        </w:rPr>
        <w:t xml:space="preserve">　</w:t>
      </w:r>
      <w:r w:rsidR="008712F7" w:rsidRPr="0060447E">
        <w:rPr>
          <w:rFonts w:ascii="ＭＳ 明朝" w:hAnsi="ＭＳ 明朝" w:hint="eastAsia"/>
        </w:rPr>
        <w:t xml:space="preserve">　　　　　　　　　　　　　　　　　　　　　　　　</w:t>
      </w:r>
      <w:r w:rsidR="008D750B" w:rsidRPr="0060447E">
        <w:rPr>
          <w:rFonts w:ascii="ＭＳ 明朝" w:hAnsi="ＭＳ 明朝" w:hint="eastAsia"/>
        </w:rPr>
        <w:tab/>
      </w:r>
      <w:r w:rsidR="0051446A" w:rsidRPr="0060447E">
        <w:rPr>
          <w:rFonts w:ascii="ＭＳ 明朝" w:hAnsi="ＭＳ 明朝" w:hint="eastAsia"/>
        </w:rPr>
        <w:t>指導教員氏名</w:t>
      </w:r>
      <w:r w:rsidR="00627381" w:rsidRPr="0060447E">
        <w:rPr>
          <w:rFonts w:ascii="ＭＳ 明朝" w:hAnsi="ＭＳ 明朝" w:hint="eastAsia"/>
        </w:rPr>
        <w:t xml:space="preserve">　</w:t>
      </w:r>
      <w:r w:rsidR="008712F7" w:rsidRPr="0060447E">
        <w:rPr>
          <w:rFonts w:ascii="ＭＳ 明朝" w:hAnsi="ＭＳ 明朝" w:hint="eastAsia"/>
        </w:rPr>
        <w:t xml:space="preserve">　</w:t>
      </w:r>
      <w:r w:rsidR="00627381" w:rsidRPr="0060447E">
        <w:rPr>
          <w:rFonts w:ascii="ＭＳ 明朝" w:hAnsi="ＭＳ 明朝" w:hint="eastAsia"/>
        </w:rPr>
        <w:t xml:space="preserve">　　　　　　　　　　　</w:t>
      </w:r>
    </w:p>
    <w:p w14:paraId="2EBE22A8" w14:textId="77777777" w:rsidR="00D33423" w:rsidRPr="0060447E" w:rsidRDefault="00D33423">
      <w:pPr>
        <w:pStyle w:val="a3"/>
        <w:rPr>
          <w:rFonts w:ascii="ＭＳ 明朝" w:hAnsi="ＭＳ 明朝"/>
        </w:rPr>
      </w:pPr>
    </w:p>
    <w:p w14:paraId="4F446045" w14:textId="44793132" w:rsidR="00AD4400" w:rsidRPr="0060447E" w:rsidRDefault="008A6B1C" w:rsidP="00AD4400">
      <w:pPr>
        <w:pStyle w:val="a3"/>
        <w:jc w:val="center"/>
        <w:rPr>
          <w:rFonts w:ascii="ＭＳ 明朝" w:hAnsi="ＭＳ 明朝"/>
        </w:rPr>
      </w:pPr>
      <w:r w:rsidRPr="0060447E">
        <w:rPr>
          <w:rFonts w:ascii="ＭＳ 明朝" w:hAnsi="ＭＳ 明朝" w:hint="eastAsia"/>
        </w:rPr>
        <w:t>公益</w:t>
      </w:r>
      <w:r w:rsidR="00E07DCF" w:rsidRPr="0060447E">
        <w:rPr>
          <w:rFonts w:ascii="ＭＳ 明朝" w:hAnsi="ＭＳ 明朝" w:hint="eastAsia"/>
        </w:rPr>
        <w:t xml:space="preserve">財団法人琉球大学後援財団　</w:t>
      </w:r>
      <w:r w:rsidR="004426B5" w:rsidRPr="0060447E">
        <w:rPr>
          <w:rFonts w:ascii="ＭＳ 明朝" w:hAnsi="ＭＳ 明朝" w:hint="eastAsia"/>
        </w:rPr>
        <w:t>２０２</w:t>
      </w:r>
      <w:r w:rsidR="00BC0D25" w:rsidRPr="0060447E">
        <w:rPr>
          <w:rFonts w:ascii="ＭＳ 明朝" w:hAnsi="ＭＳ 明朝" w:hint="eastAsia"/>
        </w:rPr>
        <w:t>５</w:t>
      </w:r>
      <w:r w:rsidR="00A23CDB" w:rsidRPr="0060447E">
        <w:rPr>
          <w:rFonts w:ascii="ＭＳ 明朝" w:hAnsi="ＭＳ 明朝" w:hint="eastAsia"/>
        </w:rPr>
        <w:t>年度</w:t>
      </w:r>
      <w:r w:rsidR="008D750B" w:rsidRPr="0060447E">
        <w:rPr>
          <w:rFonts w:ascii="ＭＳ 明朝" w:hAnsi="ＭＳ 明朝" w:hint="eastAsia"/>
        </w:rPr>
        <w:t xml:space="preserve"> </w:t>
      </w:r>
      <w:r w:rsidR="00D33423" w:rsidRPr="0060447E">
        <w:rPr>
          <w:rFonts w:ascii="ＭＳ 明朝" w:hAnsi="ＭＳ 明朝" w:hint="eastAsia"/>
        </w:rPr>
        <w:t>教育研究奨励事業</w:t>
      </w:r>
    </w:p>
    <w:p w14:paraId="0D2E1DB9" w14:textId="2FB9E805" w:rsidR="00D33423" w:rsidRPr="0060447E" w:rsidRDefault="00D33423" w:rsidP="00AD4400">
      <w:pPr>
        <w:pStyle w:val="a3"/>
        <w:jc w:val="center"/>
        <w:rPr>
          <w:rFonts w:ascii="ＭＳ 明朝" w:hAnsi="ＭＳ 明朝"/>
        </w:rPr>
      </w:pPr>
      <w:r w:rsidRPr="0060447E">
        <w:rPr>
          <w:rFonts w:ascii="ＭＳ 明朝" w:hAnsi="ＭＳ 明朝" w:hint="eastAsia"/>
          <w:color w:val="000000" w:themeColor="text1"/>
        </w:rPr>
        <w:t>「</w:t>
      </w:r>
      <w:r w:rsidR="00917F53" w:rsidRPr="0060447E">
        <w:rPr>
          <w:rFonts w:ascii="ＭＳ 明朝" w:hAnsi="ＭＳ 明朝" w:hint="eastAsia"/>
          <w:color w:val="000000" w:themeColor="text1"/>
        </w:rPr>
        <w:t>大学発ベンチャー</w:t>
      </w:r>
      <w:r w:rsidR="007E4BF2" w:rsidRPr="0060447E">
        <w:rPr>
          <w:rFonts w:ascii="ＭＳ 明朝" w:hAnsi="ＭＳ 明朝" w:hint="eastAsia"/>
          <w:color w:val="000000" w:themeColor="text1"/>
        </w:rPr>
        <w:t>創出</w:t>
      </w:r>
      <w:r w:rsidR="009C5818" w:rsidRPr="008C50C1">
        <w:rPr>
          <w:rFonts w:ascii="ＭＳ 明朝" w:hAnsi="ＭＳ 明朝" w:hint="eastAsia"/>
          <w:color w:val="000000" w:themeColor="text1"/>
        </w:rPr>
        <w:t>及び成長</w:t>
      </w:r>
      <w:r w:rsidR="004426B5" w:rsidRPr="0060447E">
        <w:rPr>
          <w:rFonts w:ascii="ＭＳ 明朝" w:hAnsi="ＭＳ 明朝" w:hint="eastAsia"/>
          <w:color w:val="000000" w:themeColor="text1"/>
        </w:rPr>
        <w:t>の</w:t>
      </w:r>
      <w:r w:rsidR="007E4BF2" w:rsidRPr="0060447E">
        <w:rPr>
          <w:rFonts w:ascii="ＭＳ 明朝" w:hAnsi="ＭＳ 明朝" w:hint="eastAsia"/>
          <w:color w:val="000000" w:themeColor="text1"/>
        </w:rPr>
        <w:t>助</w:t>
      </w:r>
      <w:r w:rsidR="007E4BF2" w:rsidRPr="0060447E">
        <w:rPr>
          <w:rFonts w:ascii="ＭＳ 明朝" w:hAnsi="ＭＳ 明朝" w:hint="eastAsia"/>
        </w:rPr>
        <w:t>成</w:t>
      </w:r>
      <w:r w:rsidR="00AD4400" w:rsidRPr="0060447E">
        <w:rPr>
          <w:rFonts w:ascii="ＭＳ 明朝" w:hAnsi="ＭＳ 明朝" w:hint="eastAsia"/>
        </w:rPr>
        <w:t>」</w:t>
      </w:r>
      <w:r w:rsidR="0051446A" w:rsidRPr="0060447E">
        <w:rPr>
          <w:rFonts w:ascii="ＭＳ 明朝" w:hAnsi="ＭＳ 明朝" w:hint="eastAsia"/>
        </w:rPr>
        <w:t>推薦</w:t>
      </w:r>
      <w:r w:rsidRPr="0060447E">
        <w:rPr>
          <w:rFonts w:ascii="ＭＳ 明朝" w:hAnsi="ＭＳ 明朝" w:hint="eastAsia"/>
        </w:rPr>
        <w:t>書</w:t>
      </w:r>
    </w:p>
    <w:p w14:paraId="3D36EFD7" w14:textId="77777777" w:rsidR="00D33423" w:rsidRPr="0060447E" w:rsidRDefault="00D33423">
      <w:pPr>
        <w:pStyle w:val="a3"/>
        <w:rPr>
          <w:rFonts w:ascii="ＭＳ 明朝" w:hAnsi="ＭＳ 明朝"/>
        </w:rPr>
      </w:pPr>
    </w:p>
    <w:p w14:paraId="7F9BD654" w14:textId="77777777" w:rsidR="00D33423" w:rsidRPr="0060447E" w:rsidRDefault="00D33423">
      <w:pPr>
        <w:pStyle w:val="a3"/>
        <w:rPr>
          <w:rFonts w:ascii="ＭＳ 明朝" w:hAnsi="ＭＳ 明朝"/>
          <w:sz w:val="22"/>
        </w:rPr>
      </w:pPr>
      <w:r w:rsidRPr="0060447E">
        <w:rPr>
          <w:rFonts w:ascii="ＭＳ 明朝" w:hAnsi="ＭＳ 明朝" w:hint="eastAsia"/>
          <w:sz w:val="22"/>
        </w:rPr>
        <w:t>このことについて、以下のとおり</w:t>
      </w:r>
      <w:r w:rsidR="0051446A" w:rsidRPr="0060447E">
        <w:rPr>
          <w:rFonts w:ascii="ＭＳ 明朝" w:hAnsi="ＭＳ 明朝" w:hint="eastAsia"/>
          <w:sz w:val="22"/>
        </w:rPr>
        <w:t>推薦</w:t>
      </w:r>
      <w:r w:rsidRPr="0060447E">
        <w:rPr>
          <w:rFonts w:ascii="ＭＳ 明朝" w:hAnsi="ＭＳ 明朝" w:hint="eastAsia"/>
          <w:sz w:val="22"/>
        </w:rPr>
        <w:t>いたします。</w:t>
      </w:r>
    </w:p>
    <w:tbl>
      <w:tblPr>
        <w:tblW w:w="0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013"/>
      </w:tblGrid>
      <w:tr w:rsidR="0051446A" w:rsidRPr="0060447E" w14:paraId="276D8CA9" w14:textId="77777777" w:rsidTr="0051446A">
        <w:trPr>
          <w:trHeight w:hRule="exact" w:val="720"/>
        </w:trPr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62CF" w14:textId="017B95DA" w:rsidR="0051446A" w:rsidRPr="0060447E" w:rsidRDefault="0051446A" w:rsidP="0051446A">
            <w:pPr>
              <w:pStyle w:val="a3"/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60447E">
              <w:rPr>
                <w:rFonts w:ascii="ＭＳ 明朝" w:hAnsi="ＭＳ 明朝" w:hint="eastAsia"/>
                <w:spacing w:val="-2"/>
              </w:rPr>
              <w:t xml:space="preserve">申請者所属　</w:t>
            </w:r>
            <w:r w:rsidR="00086A8D" w:rsidRPr="0060447E">
              <w:rPr>
                <w:rFonts w:ascii="ＭＳ 明朝" w:hAnsi="ＭＳ 明朝" w:hint="eastAsia"/>
              </w:rPr>
              <w:t>学部（研究科）</w:t>
            </w:r>
            <w:r w:rsidRPr="0060447E">
              <w:rPr>
                <w:rFonts w:ascii="ＭＳ 明朝" w:hAnsi="ＭＳ 明朝" w:hint="eastAsia"/>
              </w:rPr>
              <w:t>・</w:t>
            </w:r>
            <w:r w:rsidR="00086A8D" w:rsidRPr="0060447E">
              <w:rPr>
                <w:rFonts w:ascii="ＭＳ 明朝" w:hAnsi="ＭＳ 明朝" w:hint="eastAsia"/>
              </w:rPr>
              <w:t>学科（専攻）</w:t>
            </w:r>
            <w:r w:rsidRPr="0060447E">
              <w:rPr>
                <w:rFonts w:ascii="ＭＳ 明朝" w:hAnsi="ＭＳ 明朝" w:hint="eastAsia"/>
              </w:rPr>
              <w:t xml:space="preserve">　（　　　年次）</w:t>
            </w:r>
          </w:p>
          <w:p w14:paraId="2A2D5047" w14:textId="77777777" w:rsidR="0051446A" w:rsidRPr="0060447E" w:rsidRDefault="0051446A" w:rsidP="00A922F6">
            <w:pPr>
              <w:pStyle w:val="a3"/>
              <w:ind w:firstLineChars="200" w:firstLine="1680"/>
              <w:rPr>
                <w:rFonts w:ascii="ＭＳ 明朝" w:hAnsi="ＭＳ 明朝"/>
              </w:rPr>
            </w:pPr>
            <w:r w:rsidRPr="0060447E">
              <w:rPr>
                <w:rFonts w:ascii="ＭＳ 明朝" w:hAnsi="ＭＳ 明朝" w:hint="eastAsia"/>
                <w:spacing w:val="315"/>
                <w:fitText w:val="1050" w:id="1096983552"/>
              </w:rPr>
              <w:t>氏</w:t>
            </w:r>
            <w:r w:rsidRPr="0060447E">
              <w:rPr>
                <w:rFonts w:ascii="ＭＳ 明朝" w:hAnsi="ＭＳ 明朝" w:hint="eastAsia"/>
                <w:fitText w:val="1050" w:id="1096983552"/>
              </w:rPr>
              <w:t>名</w:t>
            </w:r>
          </w:p>
        </w:tc>
      </w:tr>
      <w:tr w:rsidR="00027D15" w:rsidRPr="0060447E" w14:paraId="68B3FA7D" w14:textId="77777777" w:rsidTr="0051446A">
        <w:trPr>
          <w:trHeight w:hRule="exact" w:val="720"/>
        </w:trPr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F335" w14:textId="1B6055AF" w:rsidR="00027D15" w:rsidRPr="0060447E" w:rsidRDefault="007E4BF2" w:rsidP="0051446A">
            <w:pPr>
              <w:pStyle w:val="a3"/>
              <w:numPr>
                <w:ilvl w:val="0"/>
                <w:numId w:val="2"/>
              </w:numPr>
              <w:rPr>
                <w:rFonts w:ascii="ＭＳ 明朝" w:hAnsi="ＭＳ 明朝"/>
                <w:spacing w:val="-2"/>
              </w:rPr>
            </w:pPr>
            <w:r w:rsidRPr="0060447E">
              <w:rPr>
                <w:rFonts w:ascii="ＭＳ 明朝" w:hAnsi="ＭＳ 明朝" w:hint="eastAsia"/>
                <w:spacing w:val="-2"/>
              </w:rPr>
              <w:t>プラン</w:t>
            </w:r>
            <w:r w:rsidR="008113C6" w:rsidRPr="0060447E">
              <w:rPr>
                <w:rFonts w:ascii="ＭＳ 明朝" w:hAnsi="ＭＳ 明朝" w:hint="eastAsia"/>
                <w:spacing w:val="-2"/>
              </w:rPr>
              <w:t>の名称</w:t>
            </w:r>
          </w:p>
        </w:tc>
      </w:tr>
      <w:tr w:rsidR="0051446A" w:rsidRPr="0060447E" w14:paraId="43D62E29" w14:textId="77777777" w:rsidTr="009E0C87">
        <w:trPr>
          <w:trHeight w:hRule="exact" w:val="8407"/>
        </w:trPr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7D20" w14:textId="548838A4" w:rsidR="0051446A" w:rsidRPr="0060447E" w:rsidRDefault="0051446A" w:rsidP="00834712">
            <w:pPr>
              <w:pStyle w:val="a3"/>
              <w:numPr>
                <w:ilvl w:val="0"/>
                <w:numId w:val="2"/>
              </w:numPr>
              <w:rPr>
                <w:rFonts w:ascii="ＭＳ 明朝" w:hAnsi="ＭＳ 明朝"/>
                <w:spacing w:val="-2"/>
              </w:rPr>
            </w:pPr>
            <w:r w:rsidRPr="0060447E">
              <w:rPr>
                <w:rFonts w:ascii="ＭＳ 明朝" w:hAnsi="ＭＳ 明朝" w:hint="eastAsia"/>
                <w:spacing w:val="-2"/>
              </w:rPr>
              <w:t>推薦する理由</w:t>
            </w:r>
          </w:p>
        </w:tc>
      </w:tr>
    </w:tbl>
    <w:p w14:paraId="0AB5A633" w14:textId="77777777" w:rsidR="00D33423" w:rsidRPr="0060447E" w:rsidRDefault="00D33423" w:rsidP="0051446A">
      <w:pPr>
        <w:pStyle w:val="a3"/>
        <w:rPr>
          <w:rFonts w:ascii="ＭＳ 明朝" w:hAnsi="ＭＳ 明朝"/>
        </w:rPr>
      </w:pPr>
    </w:p>
    <w:sectPr w:rsidR="00D33423" w:rsidRPr="0060447E" w:rsidSect="0009053A">
      <w:pgSz w:w="11906" w:h="16838"/>
      <w:pgMar w:top="1418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32265" w14:textId="77777777" w:rsidR="0009053A" w:rsidRDefault="0009053A" w:rsidP="008D1E55">
      <w:r>
        <w:separator/>
      </w:r>
    </w:p>
  </w:endnote>
  <w:endnote w:type="continuationSeparator" w:id="0">
    <w:p w14:paraId="6103F39B" w14:textId="77777777" w:rsidR="0009053A" w:rsidRDefault="0009053A" w:rsidP="008D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CA0B8" w14:textId="77777777" w:rsidR="0009053A" w:rsidRDefault="0009053A" w:rsidP="008D1E55">
      <w:r>
        <w:separator/>
      </w:r>
    </w:p>
  </w:footnote>
  <w:footnote w:type="continuationSeparator" w:id="0">
    <w:p w14:paraId="71657333" w14:textId="77777777" w:rsidR="0009053A" w:rsidRDefault="0009053A" w:rsidP="008D1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1B70"/>
    <w:multiLevelType w:val="hybridMultilevel"/>
    <w:tmpl w:val="8E32829E"/>
    <w:lvl w:ilvl="0" w:tplc="DD6654E0">
      <w:start w:val="1"/>
      <w:numFmt w:val="decimalEnclosedCircle"/>
      <w:lvlText w:val="%1"/>
      <w:lvlJc w:val="left"/>
      <w:pPr>
        <w:ind w:left="50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4DA87763"/>
    <w:multiLevelType w:val="hybridMultilevel"/>
    <w:tmpl w:val="D5B4126A"/>
    <w:lvl w:ilvl="0" w:tplc="FE6E6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02259C"/>
    <w:multiLevelType w:val="hybridMultilevel"/>
    <w:tmpl w:val="FF0646F4"/>
    <w:lvl w:ilvl="0" w:tplc="B3E4B9B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4555851">
    <w:abstractNumId w:val="0"/>
  </w:num>
  <w:num w:numId="2" w16cid:durableId="677659238">
    <w:abstractNumId w:val="1"/>
  </w:num>
  <w:num w:numId="3" w16cid:durableId="1446272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23"/>
    <w:rsid w:val="00004688"/>
    <w:rsid w:val="0001147E"/>
    <w:rsid w:val="00013C4D"/>
    <w:rsid w:val="00027D15"/>
    <w:rsid w:val="0008251B"/>
    <w:rsid w:val="00086A8D"/>
    <w:rsid w:val="0009053A"/>
    <w:rsid w:val="000B161D"/>
    <w:rsid w:val="000B3068"/>
    <w:rsid w:val="000F7E5D"/>
    <w:rsid w:val="00115E9F"/>
    <w:rsid w:val="00141C4E"/>
    <w:rsid w:val="00166884"/>
    <w:rsid w:val="001A2B78"/>
    <w:rsid w:val="001A6A89"/>
    <w:rsid w:val="00241142"/>
    <w:rsid w:val="0025238B"/>
    <w:rsid w:val="00263CD3"/>
    <w:rsid w:val="00287F56"/>
    <w:rsid w:val="002A096D"/>
    <w:rsid w:val="002B4BC0"/>
    <w:rsid w:val="002C33EE"/>
    <w:rsid w:val="002E1B40"/>
    <w:rsid w:val="00332F1D"/>
    <w:rsid w:val="00337743"/>
    <w:rsid w:val="00411252"/>
    <w:rsid w:val="00413A03"/>
    <w:rsid w:val="00416D54"/>
    <w:rsid w:val="0042003B"/>
    <w:rsid w:val="004426B5"/>
    <w:rsid w:val="0045344F"/>
    <w:rsid w:val="00461129"/>
    <w:rsid w:val="0046546E"/>
    <w:rsid w:val="00467A2F"/>
    <w:rsid w:val="004833BC"/>
    <w:rsid w:val="004C57BC"/>
    <w:rsid w:val="004D1377"/>
    <w:rsid w:val="004D4C34"/>
    <w:rsid w:val="004E0B86"/>
    <w:rsid w:val="004E6E2D"/>
    <w:rsid w:val="004E7EFF"/>
    <w:rsid w:val="0051446A"/>
    <w:rsid w:val="00531919"/>
    <w:rsid w:val="00535ACE"/>
    <w:rsid w:val="00560831"/>
    <w:rsid w:val="005E2C52"/>
    <w:rsid w:val="005E41DF"/>
    <w:rsid w:val="005E638E"/>
    <w:rsid w:val="0060172E"/>
    <w:rsid w:val="0060447E"/>
    <w:rsid w:val="00627381"/>
    <w:rsid w:val="00655E6B"/>
    <w:rsid w:val="00661293"/>
    <w:rsid w:val="006A1927"/>
    <w:rsid w:val="006D534F"/>
    <w:rsid w:val="006F0138"/>
    <w:rsid w:val="00703827"/>
    <w:rsid w:val="00735E63"/>
    <w:rsid w:val="007657A0"/>
    <w:rsid w:val="007E4BF2"/>
    <w:rsid w:val="007F2597"/>
    <w:rsid w:val="007F61AF"/>
    <w:rsid w:val="0080260B"/>
    <w:rsid w:val="00810C25"/>
    <w:rsid w:val="008113C6"/>
    <w:rsid w:val="00811999"/>
    <w:rsid w:val="0082663B"/>
    <w:rsid w:val="00834712"/>
    <w:rsid w:val="008373DA"/>
    <w:rsid w:val="0084017E"/>
    <w:rsid w:val="00843E19"/>
    <w:rsid w:val="00857A37"/>
    <w:rsid w:val="008712F7"/>
    <w:rsid w:val="0089612C"/>
    <w:rsid w:val="008A30EB"/>
    <w:rsid w:val="008A6B1C"/>
    <w:rsid w:val="008B76E4"/>
    <w:rsid w:val="008C50C1"/>
    <w:rsid w:val="008D1E55"/>
    <w:rsid w:val="008D750B"/>
    <w:rsid w:val="00904772"/>
    <w:rsid w:val="00913B62"/>
    <w:rsid w:val="00917F53"/>
    <w:rsid w:val="00967B5A"/>
    <w:rsid w:val="009B750C"/>
    <w:rsid w:val="009C5818"/>
    <w:rsid w:val="009E0C87"/>
    <w:rsid w:val="009E3FEC"/>
    <w:rsid w:val="009F0A45"/>
    <w:rsid w:val="009F67D6"/>
    <w:rsid w:val="00A023AF"/>
    <w:rsid w:val="00A23CDB"/>
    <w:rsid w:val="00A36E78"/>
    <w:rsid w:val="00A76305"/>
    <w:rsid w:val="00A85B29"/>
    <w:rsid w:val="00A87EF4"/>
    <w:rsid w:val="00A922F6"/>
    <w:rsid w:val="00A97C1B"/>
    <w:rsid w:val="00AB4FE0"/>
    <w:rsid w:val="00AD4400"/>
    <w:rsid w:val="00B05262"/>
    <w:rsid w:val="00B10579"/>
    <w:rsid w:val="00B64B48"/>
    <w:rsid w:val="00B748D6"/>
    <w:rsid w:val="00BC0D25"/>
    <w:rsid w:val="00BC5CB2"/>
    <w:rsid w:val="00BD0EBF"/>
    <w:rsid w:val="00C02FF9"/>
    <w:rsid w:val="00C31492"/>
    <w:rsid w:val="00C405DD"/>
    <w:rsid w:val="00C74A43"/>
    <w:rsid w:val="00C96671"/>
    <w:rsid w:val="00CC02D3"/>
    <w:rsid w:val="00CC4054"/>
    <w:rsid w:val="00CF070C"/>
    <w:rsid w:val="00D0084E"/>
    <w:rsid w:val="00D0418E"/>
    <w:rsid w:val="00D0530E"/>
    <w:rsid w:val="00D33423"/>
    <w:rsid w:val="00D34F24"/>
    <w:rsid w:val="00D515F4"/>
    <w:rsid w:val="00D519E2"/>
    <w:rsid w:val="00D52899"/>
    <w:rsid w:val="00D70F22"/>
    <w:rsid w:val="00D97E3A"/>
    <w:rsid w:val="00DA36D8"/>
    <w:rsid w:val="00DA549D"/>
    <w:rsid w:val="00E07DCF"/>
    <w:rsid w:val="00E2184A"/>
    <w:rsid w:val="00EC2DD1"/>
    <w:rsid w:val="00F1214F"/>
    <w:rsid w:val="00F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5C08D"/>
  <w15:chartTrackingRefBased/>
  <w15:docId w15:val="{CFB84360-6251-4B1F-AB7E-3405CFC0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8D1E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D1E55"/>
    <w:rPr>
      <w:kern w:val="2"/>
      <w:sz w:val="21"/>
      <w:szCs w:val="24"/>
    </w:rPr>
  </w:style>
  <w:style w:type="paragraph" w:styleId="a6">
    <w:name w:val="footer"/>
    <w:basedOn w:val="a"/>
    <w:link w:val="a7"/>
    <w:rsid w:val="008D1E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D1E55"/>
    <w:rPr>
      <w:kern w:val="2"/>
      <w:sz w:val="21"/>
      <w:szCs w:val="24"/>
    </w:rPr>
  </w:style>
  <w:style w:type="paragraph" w:styleId="a8">
    <w:name w:val="Balloon Text"/>
    <w:basedOn w:val="a"/>
    <w:link w:val="a9"/>
    <w:rsid w:val="00DA54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A549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9F67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idan5\Desktop\H29&#20107;&#26989;\05.&#25945;&#32946;&#30740;&#31350;&#22888;&#21169;&#20107;&#26989;\&#22823;&#23398;&#38498;&#2998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A3D64A66A08784AAA821249236FDBF4" ma:contentTypeVersion="6" ma:contentTypeDescription="新しいドキュメントを作成します。" ma:contentTypeScope="" ma:versionID="fbfacfa74c2bfa2b1e08fa15cd26abd5">
  <xsd:schema xmlns:xsd="http://www.w3.org/2001/XMLSchema" xmlns:xs="http://www.w3.org/2001/XMLSchema" xmlns:p="http://schemas.microsoft.com/office/2006/metadata/properties" xmlns:ns2="539c9537-34e6-438c-8400-44af5b94a004" targetNamespace="http://schemas.microsoft.com/office/2006/metadata/properties" ma:root="true" ma:fieldsID="5a6ccdeaaae9c1c1cd7b4581542b0d61" ns2:_="">
    <xsd:import namespace="539c9537-34e6-438c-8400-44af5b94a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c9537-34e6-438c-8400-44af5b94a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8CF35-F588-4AD7-BD80-B5FA667D7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E6C297-9D78-4640-9D30-AAAEE948F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28EC9-5A71-40C1-A458-B91C84F37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c9537-34e6-438c-8400-44af5b94a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14</TotalTime>
  <Pages>1</Pages>
  <Words>155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琉球大学研究プロジェクト支援事業（若手研究者への研究支援）</vt:lpstr>
      <vt:lpstr>琉球大学研究プロジェクト支援事業（若手研究者への研究支援）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琉球大学研究プロジェクト支援事業（若手研究者への研究支援）</dc:title>
  <dc:subject/>
  <dc:creator>zaidan5</dc:creator>
  <cp:keywords/>
  <dc:description/>
  <cp:lastModifiedBy>SANAE NITTA</cp:lastModifiedBy>
  <cp:revision>24</cp:revision>
  <cp:lastPrinted>2021-03-30T05:34:00Z</cp:lastPrinted>
  <dcterms:created xsi:type="dcterms:W3CDTF">2020-10-12T08:06:00Z</dcterms:created>
  <dcterms:modified xsi:type="dcterms:W3CDTF">2025-01-07T05:52:00Z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0x0101001A3D64A66A08784AAA821249236FDBF4</vt:lpwstr>
  </property>
</Properties>
</file>